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965054" w:rsidRDefault="00965054" w:rsidP="008A29B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65054" w:rsidRDefault="00965054" w:rsidP="008A29BE">
      <w:pPr>
        <w:spacing w:after="0" w:line="240" w:lineRule="auto"/>
        <w:rPr>
          <w:sz w:val="20"/>
        </w:rPr>
      </w:pPr>
    </w:p>
    <w:p w:rsidR="00965054" w:rsidRDefault="00965054" w:rsidP="008A29B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3/19.31</w:t>
      </w:r>
    </w:p>
    <w:p w:rsidR="00965054" w:rsidRDefault="00965054" w:rsidP="008A29B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965054" w:rsidRDefault="00965054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965054" w:rsidRDefault="00965054" w:rsidP="008A29B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965054" w:rsidRDefault="00965054" w:rsidP="008A29B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965054" w:rsidRDefault="00965054" w:rsidP="008A29B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Crizantemelor, 23, cet. Gumenîi Svetlana.  </w:t>
      </w:r>
    </w:p>
    <w:p w:rsidR="00965054" w:rsidRDefault="00965054" w:rsidP="008A29B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65054" w:rsidRDefault="00965054" w:rsidP="008A29BE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965054" w:rsidRDefault="00965054" w:rsidP="008A29B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Gumenîi Svetlana,  suprafaţa de teren </w:t>
      </w:r>
      <w:smartTag w:uri="urn:schemas-microsoft-com:office:smarttags" w:element="metricconverter">
        <w:smartTagPr>
          <w:attr w:name="ProductID" w:val="0,0155 ha"/>
        </w:smartTagPr>
        <w:r>
          <w:rPr>
            <w:rFonts w:ascii="Bookman Old Style" w:hAnsi="Bookman Old Style"/>
            <w:lang w:val="en-US"/>
          </w:rPr>
          <w:t>0,0155 ha</w:t>
        </w:r>
      </w:smartTag>
      <w:r>
        <w:rPr>
          <w:rFonts w:ascii="Bookman Old Style" w:hAnsi="Bookman Old Style"/>
          <w:lang w:val="en-US"/>
        </w:rPr>
        <w:t xml:space="preserve"> ce constituie 20,5% din terenul cu suprafaţa totală de </w:t>
      </w:r>
      <w:smartTag w:uri="urn:schemas-microsoft-com:office:smarttags" w:element="metricconverter">
        <w:smartTagPr>
          <w:attr w:name="ProductID" w:val="0,0755 ha"/>
        </w:smartTagPr>
        <w:r>
          <w:rPr>
            <w:rFonts w:ascii="Bookman Old Style" w:hAnsi="Bookman Old Style"/>
            <w:lang w:val="en-US"/>
          </w:rPr>
          <w:t>0,0755 ha</w:t>
        </w:r>
      </w:smartTag>
      <w:r>
        <w:rPr>
          <w:rFonts w:ascii="Bookman Old Style" w:hAnsi="Bookman Old Style"/>
          <w:lang w:val="en-US"/>
        </w:rPr>
        <w:t xml:space="preserve"> aferent casei de locuit din str. Crizantemelor, 23, nr. cadastral 7801114186. </w:t>
      </w:r>
    </w:p>
    <w:p w:rsidR="00965054" w:rsidRDefault="00965054" w:rsidP="008A29B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55 ha"/>
        </w:smartTagPr>
        <w:r>
          <w:rPr>
            <w:rFonts w:ascii="Bookman Old Style" w:hAnsi="Bookman Old Style"/>
            <w:lang w:val="en-US"/>
          </w:rPr>
          <w:t>0,0155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245 ( </w:t>
      </w:r>
      <w:r>
        <w:rPr>
          <w:rFonts w:ascii="Bookman Old Style" w:hAnsi="Times New Roman"/>
          <w:lang w:val="en-US"/>
        </w:rPr>
        <w:t>dou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sute patruzeci </w:t>
      </w:r>
      <w:r>
        <w:rPr>
          <w:rFonts w:ascii="Bookman Old Style" w:hAnsi="Times New Roman"/>
          <w:lang w:val="en-US"/>
        </w:rPr>
        <w:t>ş</w:t>
      </w:r>
      <w:r>
        <w:rPr>
          <w:rFonts w:ascii="Bookman Old Style" w:hAnsi="Times New Roman"/>
          <w:lang w:val="en-US"/>
        </w:rPr>
        <w:t xml:space="preserve">i cinci </w:t>
      </w:r>
      <w:r>
        <w:rPr>
          <w:rFonts w:ascii="Bookman Old Style" w:hAnsi="Bookman Old Style"/>
          <w:lang w:val="en-US"/>
        </w:rPr>
        <w:t>) lei.</w:t>
      </w:r>
    </w:p>
    <w:p w:rsidR="00965054" w:rsidRDefault="00965054" w:rsidP="008A29BE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965054" w:rsidRDefault="00965054" w:rsidP="008A29BE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965054" w:rsidRDefault="00965054" w:rsidP="008A29BE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965054" w:rsidRDefault="00965054" w:rsidP="008A29BE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965054" w:rsidRDefault="00965054" w:rsidP="008A29B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965054" w:rsidRDefault="00965054" w:rsidP="00807FB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965054" w:rsidRDefault="00965054" w:rsidP="00807FB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965054" w:rsidRDefault="00965054" w:rsidP="00807FB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65054" w:rsidRDefault="00965054" w:rsidP="00807FB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965054" w:rsidRDefault="00965054" w:rsidP="00807FB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65054" w:rsidRDefault="00965054" w:rsidP="00807FB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65054" w:rsidRDefault="00965054" w:rsidP="00807FB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65054" w:rsidRDefault="00965054" w:rsidP="00807FB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965054" w:rsidRPr="00543795" w:rsidRDefault="00965054" w:rsidP="00807FB8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965054" w:rsidRDefault="00965054" w:rsidP="008A29B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965054" w:rsidRDefault="00965054" w:rsidP="008A29BE">
      <w:pPr>
        <w:spacing w:after="0" w:line="240" w:lineRule="auto"/>
        <w:rPr>
          <w:sz w:val="20"/>
          <w:lang w:val="en-US"/>
        </w:rPr>
      </w:pPr>
    </w:p>
    <w:p w:rsidR="00965054" w:rsidRDefault="00965054" w:rsidP="008A29BE">
      <w:pPr>
        <w:spacing w:after="0" w:line="240" w:lineRule="auto"/>
        <w:rPr>
          <w:lang w:val="en-US"/>
        </w:rPr>
      </w:pPr>
    </w:p>
    <w:p w:rsidR="00965054" w:rsidRDefault="00965054" w:rsidP="008A29BE">
      <w:pPr>
        <w:spacing w:after="0" w:line="240" w:lineRule="auto"/>
        <w:rPr>
          <w:lang w:val="en-US"/>
        </w:rPr>
      </w:pPr>
    </w:p>
    <w:p w:rsidR="00965054" w:rsidRDefault="00965054" w:rsidP="008A29BE">
      <w:pPr>
        <w:spacing w:after="0" w:line="240" w:lineRule="auto"/>
        <w:rPr>
          <w:lang w:val="en-US"/>
        </w:rPr>
      </w:pPr>
    </w:p>
    <w:p w:rsidR="00965054" w:rsidRDefault="00965054" w:rsidP="008A29BE">
      <w:pPr>
        <w:spacing w:after="0" w:line="240" w:lineRule="auto"/>
        <w:rPr>
          <w:sz w:val="28"/>
          <w:szCs w:val="28"/>
          <w:lang w:val="en-US"/>
        </w:rPr>
      </w:pP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965054" w:rsidRDefault="00965054" w:rsidP="008A29B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965054" w:rsidRDefault="00965054" w:rsidP="008A29B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965054" w:rsidRDefault="00965054" w:rsidP="008A29B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965054" w:rsidRDefault="00965054" w:rsidP="008A29B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65054" w:rsidRDefault="00965054" w:rsidP="008A29B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65054" w:rsidRDefault="00965054" w:rsidP="008A29B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965054" w:rsidRDefault="00965054" w:rsidP="008A29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Crizantemelor, 23, nr.cadastral 78011</w:t>
      </w:r>
      <w:r>
        <w:rPr>
          <w:rFonts w:ascii="Bookman Old Style" w:hAnsi="Bookman Old Style"/>
          <w:sz w:val="24"/>
          <w:szCs w:val="24"/>
          <w:lang w:val="ro-RO"/>
        </w:rPr>
        <w:t>14186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65054" w:rsidRDefault="00965054" w:rsidP="008A29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5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0,0155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965054" w:rsidRDefault="00965054" w:rsidP="008A29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965054" w:rsidRDefault="00965054" w:rsidP="008A29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55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965054" w:rsidRDefault="00965054" w:rsidP="008A29B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965054" w:rsidRDefault="00965054" w:rsidP="008A29B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965054" w:rsidRDefault="00965054" w:rsidP="008A29B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965054" w:rsidRDefault="00965054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55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0,0155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245 lei.</w:t>
      </w:r>
    </w:p>
    <w:p w:rsidR="00965054" w:rsidRDefault="00965054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65054" w:rsidRDefault="00965054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65054" w:rsidRDefault="00965054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65054" w:rsidRDefault="00965054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Gumenîi Svetlana.</w:t>
      </w:r>
    </w:p>
    <w:p w:rsidR="00965054" w:rsidRDefault="00965054" w:rsidP="008A29B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965054" w:rsidRDefault="00965054" w:rsidP="008A29B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965054" w:rsidRDefault="00965054" w:rsidP="008A29BE">
      <w:pPr>
        <w:spacing w:after="0" w:line="240" w:lineRule="auto"/>
        <w:rPr>
          <w:lang w:val="en-US"/>
        </w:rPr>
      </w:pPr>
    </w:p>
    <w:p w:rsidR="00965054" w:rsidRDefault="00965054" w:rsidP="008A29BE">
      <w:pPr>
        <w:spacing w:after="0" w:line="240" w:lineRule="auto"/>
        <w:rPr>
          <w:lang w:val="en-US"/>
        </w:rPr>
      </w:pPr>
    </w:p>
    <w:p w:rsidR="00965054" w:rsidRDefault="00965054" w:rsidP="008A29B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965054" w:rsidRDefault="00965054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965054" w:rsidRDefault="00965054" w:rsidP="008A29B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965054" w:rsidRDefault="00965054" w:rsidP="008A29B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965054" w:rsidRDefault="00965054" w:rsidP="008A29BE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965054" w:rsidSect="008A29B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9BE"/>
    <w:rsid w:val="00516960"/>
    <w:rsid w:val="00543795"/>
    <w:rsid w:val="006417CD"/>
    <w:rsid w:val="00807FB8"/>
    <w:rsid w:val="008A29BE"/>
    <w:rsid w:val="008C4126"/>
    <w:rsid w:val="00965054"/>
    <w:rsid w:val="00A26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9B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29B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29B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A29BE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A29B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8A29B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29B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55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501</Words>
  <Characters>2862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cp:lastPrinted>2015-10-07T05:14:00Z</cp:lastPrinted>
  <dcterms:created xsi:type="dcterms:W3CDTF">2015-09-21T17:57:00Z</dcterms:created>
  <dcterms:modified xsi:type="dcterms:W3CDTF">2015-10-07T05:15:00Z</dcterms:modified>
</cp:coreProperties>
</file>